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88" w:rsidRDefault="00BD0788" w:rsidP="00755188">
      <w:pPr>
        <w:rPr>
          <w:lang w:val="en-US"/>
        </w:rPr>
      </w:pPr>
      <w:r w:rsidRPr="007149EB">
        <w:rPr>
          <w:lang w:val="en-US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11" ShapeID="_x0000_i1025" DrawAspect="Content" ObjectID="_1673515493" r:id="rId5"/>
        </w:object>
      </w:r>
    </w:p>
    <w:p w:rsidR="00BD0788" w:rsidRDefault="00BD0788" w:rsidP="00755188">
      <w:pPr>
        <w:rPr>
          <w:lang w:val="en-US"/>
        </w:rPr>
      </w:pPr>
    </w:p>
    <w:p w:rsidR="00BD0788" w:rsidRDefault="00BD0788" w:rsidP="00755188">
      <w:pPr>
        <w:rPr>
          <w:lang w:val="en-US"/>
        </w:rPr>
      </w:pPr>
    </w:p>
    <w:p w:rsidR="00BD0788" w:rsidRDefault="00BD0788" w:rsidP="00755188">
      <w:pPr>
        <w:rPr>
          <w:lang w:val="en-US"/>
        </w:rPr>
      </w:pPr>
    </w:p>
    <w:p w:rsidR="00BD0788" w:rsidRDefault="00BD0788" w:rsidP="00755188">
      <w:pPr>
        <w:rPr>
          <w:lang w:val="en-US"/>
        </w:rPr>
      </w:pPr>
    </w:p>
    <w:p w:rsidR="00BD0788" w:rsidRDefault="00BD0788" w:rsidP="00755188">
      <w:r>
        <w:t>входят представители администрации, члены Родительского комитета</w:t>
      </w:r>
    </w:p>
    <w:p w:rsidR="00BD0788" w:rsidRDefault="00BD0788" w:rsidP="00755188">
      <w:r>
        <w:t>школы, педагоги. Обязательным требованием является участие в ней</w:t>
      </w:r>
    </w:p>
    <w:p w:rsidR="00BD0788" w:rsidRDefault="00BD0788" w:rsidP="00755188">
      <w:r>
        <w:t>назначенного директором школы ответственного за организацию питания</w:t>
      </w:r>
    </w:p>
    <w:p w:rsidR="00BD0788" w:rsidRDefault="00BD0788" w:rsidP="00755188">
      <w:r>
        <w:t>обучающихся.</w:t>
      </w:r>
    </w:p>
    <w:p w:rsidR="00BD0788" w:rsidRDefault="00BD0788" w:rsidP="00755188">
      <w:r>
        <w:t>1.2.4. Деятельность членов комиссии по контролю за организацией питания</w:t>
      </w:r>
    </w:p>
    <w:p w:rsidR="00BD0788" w:rsidRDefault="00BD0788" w:rsidP="00755188">
      <w:r>
        <w:t>обучающихся основывается на принципах добровольности участия в его</w:t>
      </w:r>
    </w:p>
    <w:p w:rsidR="00BD0788" w:rsidRDefault="00BD0788" w:rsidP="00755188">
      <w:r>
        <w:t>работе, коллегиальности принятия решений, гласности.</w:t>
      </w:r>
    </w:p>
    <w:p w:rsidR="00BD0788" w:rsidRDefault="00BD0788" w:rsidP="00755188">
      <w:r>
        <w:t>2. Задачи комиссии по контролю за организацией питания обучающихся</w:t>
      </w:r>
    </w:p>
    <w:p w:rsidR="00BD0788" w:rsidRDefault="00BD0788" w:rsidP="00755188">
      <w:r>
        <w:t xml:space="preserve"> 2.1. Задачами комиссии по контролю за организацией питания обучающихся</w:t>
      </w:r>
    </w:p>
    <w:p w:rsidR="00BD0788" w:rsidRDefault="00BD0788" w:rsidP="00755188">
      <w:r>
        <w:t>являются:</w:t>
      </w:r>
    </w:p>
    <w:p w:rsidR="00BD0788" w:rsidRDefault="00BD0788" w:rsidP="00755188">
      <w:r>
        <w:t>- обеспечение приоритетности защиты жизни и здоровья детей;</w:t>
      </w:r>
    </w:p>
    <w:p w:rsidR="00BD0788" w:rsidRDefault="00BD0788" w:rsidP="00755188">
      <w:r>
        <w:t>- соответствие энергетической ценности и химического состава рационов</w:t>
      </w:r>
    </w:p>
    <w:p w:rsidR="00BD0788" w:rsidRDefault="00BD0788" w:rsidP="00755188">
      <w:r>
        <w:t>физиологическим потребностям и энергозатратам;</w:t>
      </w:r>
    </w:p>
    <w:p w:rsidR="00BD0788" w:rsidRDefault="00BD0788" w:rsidP="00755188">
      <w:r>
        <w:t>- обеспечение максимально разнообразного здорового питания и наличие в</w:t>
      </w:r>
    </w:p>
    <w:p w:rsidR="00BD0788" w:rsidRDefault="00BD0788" w:rsidP="00755188">
      <w:r>
        <w:t>ежедневном рационе пищевых продуктов со сниженным содержанием</w:t>
      </w:r>
    </w:p>
    <w:p w:rsidR="00BD0788" w:rsidRDefault="00BD0788" w:rsidP="00755188">
      <w:r>
        <w:t>насыщенных жиров, простых сахаров и поваренной соли, пищевых продуктов,</w:t>
      </w:r>
    </w:p>
    <w:p w:rsidR="00BD0788" w:rsidRDefault="00BD0788" w:rsidP="00755188">
      <w:r>
        <w:t>обогащенных витаминами, пищевыми волокнами и биологическиактивными</w:t>
      </w:r>
    </w:p>
    <w:p w:rsidR="00BD0788" w:rsidRDefault="00BD0788" w:rsidP="00755188">
      <w:r>
        <w:t>веществами;</w:t>
      </w:r>
    </w:p>
    <w:p w:rsidR="00BD0788" w:rsidRDefault="00BD0788" w:rsidP="00755188">
      <w:r>
        <w:t>- обеспечение соблюдения санитарно-эпидемиологических требований на всех</w:t>
      </w:r>
    </w:p>
    <w:p w:rsidR="00BD0788" w:rsidRDefault="00BD0788" w:rsidP="00755188">
      <w:r>
        <w:t>этапах обращения пищевых продуктов (готовых блюд);</w:t>
      </w:r>
    </w:p>
    <w:p w:rsidR="00BD0788" w:rsidRDefault="00BD0788" w:rsidP="00755188">
      <w:r>
        <w:t>- исключение использования фальсифицированных пищевых продуктов,</w:t>
      </w:r>
    </w:p>
    <w:p w:rsidR="00BD0788" w:rsidRDefault="00BD0788" w:rsidP="00755188">
      <w:r>
        <w:t>применение технологической и кулинарной обработки пищевых продуктов,</w:t>
      </w:r>
    </w:p>
    <w:p w:rsidR="00BD0788" w:rsidRDefault="00BD0788" w:rsidP="00755188">
      <w:r>
        <w:t>обеспечивающих сохранность их исходной пищевой ценности.</w:t>
      </w:r>
    </w:p>
    <w:p w:rsidR="00BD0788" w:rsidRDefault="00BD0788" w:rsidP="00755188">
      <w:r>
        <w:t>3. Функции комиссии по контролю организации питания учащихся</w:t>
      </w:r>
    </w:p>
    <w:p w:rsidR="00BD0788" w:rsidRDefault="00BD0788" w:rsidP="00755188">
      <w:r>
        <w:t>3.1. Комиссия по контролю организации питания обучающихся</w:t>
      </w:r>
    </w:p>
    <w:p w:rsidR="00BD0788" w:rsidRDefault="00BD0788" w:rsidP="00755188">
      <w:r>
        <w:t>обеспечивает участие в следующих процедурах:</w:t>
      </w:r>
    </w:p>
    <w:p w:rsidR="00BD0788" w:rsidRDefault="00BD0788" w:rsidP="00755188">
      <w:r>
        <w:t xml:space="preserve"> - общественная экспертиза питания обучающихся;</w:t>
      </w:r>
    </w:p>
    <w:p w:rsidR="00BD0788" w:rsidRDefault="00BD0788" w:rsidP="00755188">
      <w:r>
        <w:t xml:space="preserve"> - контроль за качеством и количеством приготовленной согласно меню пищи;</w:t>
      </w:r>
    </w:p>
    <w:p w:rsidR="00BD0788" w:rsidRDefault="00BD0788" w:rsidP="00755188">
      <w:r>
        <w:t>- изучение мнения обучающихся и их родителей (законных представителей) по</w:t>
      </w:r>
    </w:p>
    <w:p w:rsidR="00BD0788" w:rsidRDefault="00BD0788" w:rsidP="00755188">
      <w:r>
        <w:t>организации и улучшению качества питания;</w:t>
      </w:r>
    </w:p>
    <w:p w:rsidR="00BD0788" w:rsidRDefault="00BD0788" w:rsidP="00755188">
      <w:r>
        <w:t>- участие в разработке предложений и рекомендаций по улучшению качества</w:t>
      </w:r>
    </w:p>
    <w:p w:rsidR="00BD0788" w:rsidRDefault="00BD0788" w:rsidP="00755188">
      <w:r>
        <w:t>питания обучающихся.</w:t>
      </w:r>
    </w:p>
    <w:p w:rsidR="00BD0788" w:rsidRDefault="00BD0788" w:rsidP="00755188">
      <w:r>
        <w:t>4. Права и ответственность комиссии по контролю организации</w:t>
      </w:r>
    </w:p>
    <w:p w:rsidR="00BD0788" w:rsidRDefault="00BD0788" w:rsidP="00755188">
      <w:r>
        <w:t>питания учащихся</w:t>
      </w:r>
    </w:p>
    <w:p w:rsidR="00BD0788" w:rsidRDefault="00BD0788" w:rsidP="00755188">
      <w:r>
        <w:t>Для осуществления возложенных функций комиссии предоставлены</w:t>
      </w:r>
    </w:p>
    <w:p w:rsidR="00BD0788" w:rsidRDefault="00BD0788" w:rsidP="00755188">
      <w:r>
        <w:t>следующие права:</w:t>
      </w:r>
    </w:p>
    <w:p w:rsidR="00BD0788" w:rsidRDefault="00BD0788" w:rsidP="00755188">
      <w:r>
        <w:t>4.1. контролировать в школе организацию и качество питания обучающихся;</w:t>
      </w:r>
    </w:p>
    <w:p w:rsidR="00BD0788" w:rsidRDefault="00BD0788" w:rsidP="00755188">
      <w:r>
        <w:t>4.2. получать от повара, медицинского работника информацию по организации</w:t>
      </w:r>
    </w:p>
    <w:p w:rsidR="00BD0788" w:rsidRDefault="00BD0788" w:rsidP="00755188">
      <w:r>
        <w:t>питания, качеству приготовляемых блюд и соблюдению санитарно-гигиенических</w:t>
      </w:r>
    </w:p>
    <w:p w:rsidR="00BD0788" w:rsidRDefault="00BD0788" w:rsidP="00755188">
      <w:r>
        <w:t>норм;</w:t>
      </w:r>
    </w:p>
    <w:p w:rsidR="00BD0788" w:rsidRDefault="00BD0788" w:rsidP="00755188">
      <w:r>
        <w:t>4.3. заслушивать на своих заседаниях старшего повара по обеспечению</w:t>
      </w:r>
    </w:p>
    <w:p w:rsidR="00BD0788" w:rsidRDefault="00BD0788" w:rsidP="00755188">
      <w:r>
        <w:t>качественного питания обучающихся;</w:t>
      </w:r>
    </w:p>
    <w:p w:rsidR="00BD0788" w:rsidRDefault="00BD0788" w:rsidP="00755188">
      <w:r>
        <w:t>4.4. проводить проверку работы школьной столовой не в полном составе, но в</w:t>
      </w:r>
    </w:p>
    <w:p w:rsidR="00BD0788" w:rsidRDefault="00BD0788" w:rsidP="00755188">
      <w:r>
        <w:t>присутствии не менее трёх человек на момент проверки;</w:t>
      </w:r>
    </w:p>
    <w:p w:rsidR="00BD0788" w:rsidRDefault="00BD0788" w:rsidP="00755188">
      <w:r>
        <w:t>4.5. изменить график проверки, если причина объективна;</w:t>
      </w:r>
    </w:p>
    <w:p w:rsidR="00BD0788" w:rsidRDefault="00BD0788" w:rsidP="00755188">
      <w:r>
        <w:t>4.6. вносить предложения по улучшению качества питания обучающихся;</w:t>
      </w:r>
    </w:p>
    <w:p w:rsidR="00BD0788" w:rsidRDefault="00BD0788" w:rsidP="00755188">
      <w:r>
        <w:t>4.7. состав и порядок работы комиссии доводится до сведения работников</w:t>
      </w:r>
    </w:p>
    <w:p w:rsidR="00BD0788" w:rsidRDefault="00BD0788" w:rsidP="00755188">
      <w:r>
        <w:t>школьной столовой, педагогического коллектива, обучающихся и родителей.</w:t>
      </w:r>
    </w:p>
    <w:p w:rsidR="00BD0788" w:rsidRDefault="00BD0788" w:rsidP="00755188">
      <w:r>
        <w:t>5. Организация деятельности комиссии по контролю организации</w:t>
      </w:r>
    </w:p>
    <w:p w:rsidR="00BD0788" w:rsidRDefault="00BD0788" w:rsidP="00755188">
      <w:r>
        <w:t>питания учащихся.</w:t>
      </w:r>
    </w:p>
    <w:p w:rsidR="00BD0788" w:rsidRDefault="00BD0788" w:rsidP="00755188">
      <w:r>
        <w:t>5.1. Комиссия формируется на основании приказа директора школы. Полномочия</w:t>
      </w:r>
    </w:p>
    <w:p w:rsidR="00BD0788" w:rsidRDefault="00BD0788" w:rsidP="00755188">
      <w:r>
        <w:t>комиссии начинаются с момента подписания соответствующего приказа.</w:t>
      </w:r>
    </w:p>
    <w:p w:rsidR="00BD0788" w:rsidRDefault="00BD0788" w:rsidP="00755188">
      <w:r>
        <w:t>5.2. Комиссия выбирает председателя.</w:t>
      </w:r>
    </w:p>
    <w:p w:rsidR="00BD0788" w:rsidRDefault="00BD0788" w:rsidP="00755188">
      <w:r>
        <w:t>5.3. Комиссия составляет план-график контроля по организации качественного</w:t>
      </w:r>
    </w:p>
    <w:p w:rsidR="00BD0788" w:rsidRDefault="00BD0788" w:rsidP="00755188">
      <w:r>
        <w:t xml:space="preserve">питания школьников. </w:t>
      </w:r>
    </w:p>
    <w:p w:rsidR="00BD0788" w:rsidRDefault="00BD0788" w:rsidP="00755188">
      <w:r>
        <w:t>5.4. О результатах работы комиссия информирует администрацию школы и</w:t>
      </w:r>
    </w:p>
    <w:p w:rsidR="00BD0788" w:rsidRDefault="00BD0788" w:rsidP="00755188">
      <w:r>
        <w:t>родительские комитеты.</w:t>
      </w:r>
    </w:p>
    <w:p w:rsidR="00BD0788" w:rsidRDefault="00BD0788" w:rsidP="00755188">
      <w:r>
        <w:t>5.5. Один раз в четверть комиссия знакомит с результатами деятельности</w:t>
      </w:r>
    </w:p>
    <w:p w:rsidR="00BD0788" w:rsidRDefault="00BD0788" w:rsidP="00755188">
      <w:r>
        <w:t>директора школы и один раз в полугодие Управляющий совет школы.</w:t>
      </w:r>
    </w:p>
    <w:p w:rsidR="00BD0788" w:rsidRDefault="00BD0788" w:rsidP="00755188">
      <w:r>
        <w:t>5.6. По итогам учебного года комиссия готовит аналитическую справку для отчёта</w:t>
      </w:r>
    </w:p>
    <w:p w:rsidR="00BD0788" w:rsidRDefault="00BD0788" w:rsidP="00755188">
      <w:r>
        <w:t>по самообследованию образовательной организации.</w:t>
      </w:r>
    </w:p>
    <w:p w:rsidR="00BD0788" w:rsidRDefault="00BD0788" w:rsidP="00755188">
      <w:r>
        <w:t>5.7. Заседание комиссии проводятся по мере необходимости, но не реже одного</w:t>
      </w:r>
    </w:p>
    <w:p w:rsidR="00BD0788" w:rsidRDefault="00BD0788" w:rsidP="00755188">
      <w:r>
        <w:t>раза в месяц и считаются правомочными, если на них присутствует не менее 2/3 ее</w:t>
      </w:r>
    </w:p>
    <w:p w:rsidR="00BD0788" w:rsidRDefault="00BD0788" w:rsidP="00755188">
      <w:r>
        <w:t>членов.</w:t>
      </w:r>
    </w:p>
    <w:p w:rsidR="00BD0788" w:rsidRDefault="00BD0788" w:rsidP="00755188">
      <w:r>
        <w:t>5.8. Решение комиссии принимаются большинством голосов из числа</w:t>
      </w:r>
    </w:p>
    <w:p w:rsidR="00BD0788" w:rsidRDefault="00BD0788" w:rsidP="00755188">
      <w:r>
        <w:t>присутствующих членов путём открытого голосования и оформляются актом.</w:t>
      </w:r>
    </w:p>
    <w:p w:rsidR="00BD0788" w:rsidRDefault="00BD0788" w:rsidP="00755188">
      <w:r>
        <w:t>6. Ответственность членов Комиссии</w:t>
      </w:r>
    </w:p>
    <w:p w:rsidR="00BD0788" w:rsidRDefault="00BD0788" w:rsidP="00755188">
      <w:r>
        <w:t>6.1. Члены Комиссии несут персональную ответственность за невыполнение или</w:t>
      </w:r>
    </w:p>
    <w:p w:rsidR="00BD0788" w:rsidRDefault="00BD0788" w:rsidP="00755188">
      <w:r>
        <w:t>ненадлежащее исполнение возложенных на них обязанностей;</w:t>
      </w:r>
    </w:p>
    <w:p w:rsidR="00BD0788" w:rsidRDefault="00BD0788" w:rsidP="00755188">
      <w:r>
        <w:t>6.2. Комиссия несет ответственность за необъективную оценку по организации</w:t>
      </w:r>
    </w:p>
    <w:p w:rsidR="00BD0788" w:rsidRDefault="00BD0788" w:rsidP="00755188">
      <w:r>
        <w:t>питания и качества предоставляемых услуг.</w:t>
      </w:r>
    </w:p>
    <w:p w:rsidR="00BD0788" w:rsidRDefault="00BD0788" w:rsidP="00755188">
      <w:r>
        <w:t>7. Документация комиссии по контролю организации питания учащихся.</w:t>
      </w:r>
    </w:p>
    <w:p w:rsidR="00BD0788" w:rsidRDefault="00BD0788" w:rsidP="00755188">
      <w:r>
        <w:t>7.1. Заседания комиссии оформляются протоколом. Протоколы подписываются</w:t>
      </w:r>
    </w:p>
    <w:p w:rsidR="00BD0788" w:rsidRDefault="00BD0788" w:rsidP="00755188">
      <w:r>
        <w:t>председателем.</w:t>
      </w:r>
    </w:p>
    <w:p w:rsidR="00BD0788" w:rsidRDefault="00BD0788" w:rsidP="00755188">
      <w:r>
        <w:t>7.2. Тетрадь протоколов заседания комиссии хранится у директора школы.</w:t>
      </w:r>
    </w:p>
    <w:sectPr w:rsidR="00BD0788" w:rsidSect="003A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35C"/>
    <w:rsid w:val="00067B04"/>
    <w:rsid w:val="003A1907"/>
    <w:rsid w:val="006A335C"/>
    <w:rsid w:val="007149EB"/>
    <w:rsid w:val="00755188"/>
    <w:rsid w:val="00796FBB"/>
    <w:rsid w:val="007A0323"/>
    <w:rsid w:val="00933E1B"/>
    <w:rsid w:val="00BD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0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635</Words>
  <Characters>3624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Лучек СОШ</dc:creator>
  <cp:keywords/>
  <dc:description/>
  <cp:lastModifiedBy>Admin</cp:lastModifiedBy>
  <cp:revision>3</cp:revision>
  <dcterms:created xsi:type="dcterms:W3CDTF">2020-08-31T20:46:00Z</dcterms:created>
  <dcterms:modified xsi:type="dcterms:W3CDTF">2021-01-30T08:38:00Z</dcterms:modified>
</cp:coreProperties>
</file>